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2087" w14:textId="77777777" w:rsidR="00D41220" w:rsidRDefault="00D41220">
      <w:pPr>
        <w:pStyle w:val="Standard"/>
        <w:rPr>
          <w:rFonts w:eastAsia="ＭＳ 明朝" w:hint="eastAsia"/>
        </w:rPr>
      </w:pPr>
    </w:p>
    <w:p w14:paraId="0214E43E" w14:textId="77777777" w:rsidR="00D41220" w:rsidRDefault="00D41220">
      <w:pPr>
        <w:pStyle w:val="Standard"/>
        <w:jc w:val="right"/>
        <w:rPr>
          <w:rFonts w:eastAsia="ＭＳ 明朝" w:hint="eastAsia"/>
        </w:rPr>
      </w:pPr>
    </w:p>
    <w:p w14:paraId="7684C21D" w14:textId="77777777" w:rsidR="00D41220" w:rsidRDefault="004F185F">
      <w:pPr>
        <w:pStyle w:val="Standard"/>
        <w:jc w:val="center"/>
        <w:rPr>
          <w:rFonts w:eastAsia="ＭＳ 明朝" w:hint="eastAsia"/>
          <w:b/>
          <w:bCs/>
          <w:sz w:val="32"/>
          <w:szCs w:val="32"/>
          <w:u w:val="single"/>
        </w:rPr>
      </w:pPr>
      <w:r>
        <w:rPr>
          <w:rFonts w:eastAsia="ＭＳ 明朝"/>
          <w:b/>
          <w:bCs/>
          <w:sz w:val="32"/>
          <w:szCs w:val="32"/>
          <w:u w:val="single"/>
        </w:rPr>
        <w:t>ネイチャースキー指導員研修会・検定会　　申込書</w:t>
      </w:r>
    </w:p>
    <w:p w14:paraId="5E17B717" w14:textId="77777777" w:rsidR="00D41220" w:rsidRDefault="004F185F">
      <w:pPr>
        <w:pStyle w:val="Standard"/>
        <w:rPr>
          <w:rFonts w:eastAsia="ＭＳ 明朝" w:hint="eastAsia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　　　　</w:t>
      </w:r>
    </w:p>
    <w:p w14:paraId="4ED7D521" w14:textId="77777777" w:rsidR="00D41220" w:rsidRDefault="00D41220">
      <w:pPr>
        <w:pStyle w:val="Standard"/>
        <w:rPr>
          <w:rFonts w:eastAsia="ＭＳ 明朝" w:hint="eastAsia"/>
          <w:sz w:val="28"/>
          <w:szCs w:val="28"/>
        </w:rPr>
      </w:pPr>
    </w:p>
    <w:p w14:paraId="491842C8" w14:textId="77777777" w:rsidR="00D41220" w:rsidRDefault="004F185F">
      <w:pPr>
        <w:pStyle w:val="Standard"/>
        <w:rPr>
          <w:rFonts w:eastAsia="ＭＳ 明朝" w:hint="eastAsia"/>
        </w:rPr>
      </w:pPr>
      <w:r>
        <w:rPr>
          <w:rFonts w:eastAsia="ＭＳ 明朝"/>
        </w:rPr>
        <w:t>福島県スキー連盟会長様</w:t>
      </w:r>
    </w:p>
    <w:p w14:paraId="42C6CCCC" w14:textId="77777777" w:rsidR="00D41220" w:rsidRDefault="004F185F">
      <w:pPr>
        <w:pStyle w:val="Standard"/>
        <w:jc w:val="right"/>
        <w:rPr>
          <w:rFonts w:eastAsia="ＭＳ 明朝" w:hint="eastAsia"/>
        </w:rPr>
      </w:pPr>
      <w:r>
        <w:rPr>
          <w:rFonts w:eastAsia="ＭＳ 明朝"/>
        </w:rPr>
        <w:t>年　　月　　日</w:t>
      </w:r>
    </w:p>
    <w:p w14:paraId="5FAB754A" w14:textId="77777777" w:rsidR="00D41220" w:rsidRDefault="00D41220">
      <w:pPr>
        <w:pStyle w:val="Standard"/>
        <w:rPr>
          <w:rFonts w:eastAsia="ＭＳ 明朝" w:hint="eastAsia"/>
        </w:rPr>
      </w:pPr>
    </w:p>
    <w:tbl>
      <w:tblPr>
        <w:tblW w:w="991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3510"/>
        <w:gridCol w:w="4650"/>
      </w:tblGrid>
      <w:tr w:rsidR="00D41220" w14:paraId="4990471E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F8727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  <w:sz w:val="20"/>
                <w:szCs w:val="20"/>
              </w:rPr>
            </w:pPr>
            <w:r>
              <w:rPr>
                <w:rFonts w:eastAsia="ＭＳ 明朝"/>
                <w:sz w:val="20"/>
                <w:szCs w:val="20"/>
              </w:rPr>
              <w:t>ふりかな</w:t>
            </w:r>
          </w:p>
          <w:p w14:paraId="01B0B2E5" w14:textId="77777777" w:rsidR="00D41220" w:rsidRDefault="00D41220">
            <w:pPr>
              <w:pStyle w:val="TableContents"/>
              <w:rPr>
                <w:rFonts w:eastAsia="ＭＳ 明朝" w:hint="eastAsia"/>
                <w:sz w:val="20"/>
                <w:szCs w:val="20"/>
              </w:rPr>
            </w:pPr>
          </w:p>
          <w:p w14:paraId="72CBB8DB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氏　　名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F9636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4859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生年月日　Ｓ・Ｈ　　年　　月　　日</w:t>
            </w:r>
          </w:p>
          <w:p w14:paraId="738E30AE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  <w:p w14:paraId="30EE85D0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性別　　男・女　　（　　　　歳）</w:t>
            </w:r>
          </w:p>
        </w:tc>
      </w:tr>
      <w:tr w:rsidR="00D41220" w14:paraId="041BE8AB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51979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住　　所</w:t>
            </w:r>
          </w:p>
        </w:tc>
        <w:tc>
          <w:tcPr>
            <w:tcW w:w="81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0D0D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〒　　　　－</w:t>
            </w:r>
          </w:p>
          <w:p w14:paraId="73947A3F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  <w:p w14:paraId="2222AA84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  <w:p w14:paraId="26F44586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電話　　　　（　　　）　　　　　携帯</w:t>
            </w:r>
          </w:p>
        </w:tc>
      </w:tr>
      <w:tr w:rsidR="00D41220" w14:paraId="75E928C4" w14:textId="77777777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9AA6F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ＳＡＪ</w:t>
            </w:r>
          </w:p>
          <w:p w14:paraId="16CC34A6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登録番号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C935B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DD5BD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所属クラブ：</w:t>
            </w:r>
          </w:p>
          <w:p w14:paraId="6A7D78AB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  <w:p w14:paraId="6A8B1D1F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会　長　名：</w:t>
            </w:r>
          </w:p>
        </w:tc>
      </w:tr>
      <w:tr w:rsidR="00D41220" w14:paraId="0E0CE5D4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DE6BC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勤務先等</w:t>
            </w:r>
          </w:p>
          <w:p w14:paraId="521973C4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連絡先</w:t>
            </w:r>
          </w:p>
        </w:tc>
        <w:tc>
          <w:tcPr>
            <w:tcW w:w="81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B0C42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〒　　　　－</w:t>
            </w:r>
          </w:p>
          <w:p w14:paraId="4C920296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  <w:p w14:paraId="187A20B1" w14:textId="77777777" w:rsidR="00D41220" w:rsidRDefault="00D41220">
            <w:pPr>
              <w:pStyle w:val="TableContents"/>
              <w:rPr>
                <w:rFonts w:eastAsia="ＭＳ 明朝" w:hint="eastAsia"/>
              </w:rPr>
            </w:pPr>
          </w:p>
          <w:p w14:paraId="2044E4DE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電話　　　　（　　　）　　　　　</w:t>
            </w:r>
          </w:p>
        </w:tc>
      </w:tr>
      <w:tr w:rsidR="00D41220" w14:paraId="74D63A45" w14:textId="77777777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991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9ACF1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所持資格</w:t>
            </w:r>
          </w:p>
          <w:p w14:paraId="7CCC527E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ネイチャースキー指導員</w:t>
            </w:r>
          </w:p>
          <w:p w14:paraId="4585ADC6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基礎スキー指導員・準指導員　　クロスカントリー指導員</w:t>
            </w:r>
          </w:p>
          <w:p w14:paraId="34686477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ネイチャースキー技能検定Ａ級・Ｂ級・Ｃ級　　</w:t>
            </w:r>
          </w:p>
          <w:p w14:paraId="23E2F369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ノルディックウォーク　　</w:t>
            </w:r>
          </w:p>
          <w:p w14:paraId="54A0D63D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ＣＯＮＥ（自然体験活動）コーディネーター・インストラクター・リーダー</w:t>
            </w:r>
          </w:p>
          <w:p w14:paraId="3947CCDC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その他（　　　　　　　　　　　　　　　　　　　）</w:t>
            </w:r>
          </w:p>
          <w:p w14:paraId="128AE094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</w:t>
            </w:r>
            <w:r>
              <w:rPr>
                <w:rFonts w:eastAsia="ＭＳ 明朝"/>
              </w:rPr>
              <w:t>※</w:t>
            </w:r>
            <w:r>
              <w:rPr>
                <w:rFonts w:eastAsia="ＭＳ 明朝"/>
              </w:rPr>
              <w:t>〇で囲んでください</w:t>
            </w:r>
          </w:p>
        </w:tc>
      </w:tr>
      <w:tr w:rsidR="00D41220" w14:paraId="7CB8AED2" w14:textId="7777777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66539" w14:textId="77777777" w:rsidR="00D41220" w:rsidRDefault="004F185F">
            <w:pPr>
              <w:pStyle w:val="TableContents"/>
              <w:jc w:val="center"/>
              <w:rPr>
                <w:rFonts w:eastAsia="ＭＳ 明朝" w:hint="eastAsia"/>
              </w:rPr>
            </w:pPr>
            <w:r>
              <w:rPr>
                <w:rFonts w:eastAsia="ＭＳ 明朝"/>
              </w:rPr>
              <w:t>宿泊の希望</w:t>
            </w:r>
          </w:p>
        </w:tc>
        <w:tc>
          <w:tcPr>
            <w:tcW w:w="81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14CD" w14:textId="77777777" w:rsidR="00D41220" w:rsidRDefault="004F185F">
            <w:pPr>
              <w:pStyle w:val="TableContents"/>
              <w:rPr>
                <w:rFonts w:eastAsia="ＭＳ 明朝" w:hint="eastAsia"/>
              </w:rPr>
            </w:pPr>
            <w:r>
              <w:rPr>
                <w:rFonts w:eastAsia="ＭＳ 明朝"/>
              </w:rPr>
              <w:t xml:space="preserve">　　　　　　　　　　　　有　・　無</w:t>
            </w:r>
          </w:p>
        </w:tc>
      </w:tr>
    </w:tbl>
    <w:p w14:paraId="5417B0E3" w14:textId="77777777" w:rsidR="00D41220" w:rsidRDefault="00D41220">
      <w:pPr>
        <w:pStyle w:val="Standard"/>
        <w:rPr>
          <w:rFonts w:eastAsia="ＭＳ 明朝" w:hint="eastAsia"/>
        </w:rPr>
      </w:pPr>
    </w:p>
    <w:p w14:paraId="2BE9E562" w14:textId="77777777" w:rsidR="00D41220" w:rsidRDefault="004F185F">
      <w:pPr>
        <w:pStyle w:val="Standard"/>
        <w:rPr>
          <w:rFonts w:hint="eastAsia"/>
        </w:rPr>
      </w:pPr>
      <w:r>
        <w:rPr>
          <w:rFonts w:eastAsia="ＭＳ 明朝"/>
          <w:sz w:val="28"/>
          <w:szCs w:val="28"/>
        </w:rPr>
        <w:t xml:space="preserve">　</w:t>
      </w:r>
      <w:r>
        <w:rPr>
          <w:rFonts w:eastAsia="ＭＳ 明朝"/>
          <w:b/>
          <w:bCs/>
          <w:sz w:val="28"/>
          <w:szCs w:val="28"/>
        </w:rPr>
        <w:t>※</w:t>
      </w:r>
      <w:r>
        <w:rPr>
          <w:rFonts w:eastAsia="ＭＳ 明朝"/>
          <w:b/>
          <w:bCs/>
          <w:sz w:val="28"/>
          <w:szCs w:val="28"/>
        </w:rPr>
        <w:t>交通事故には十分ご注意ください。</w:t>
      </w:r>
    </w:p>
    <w:p w14:paraId="4711B02D" w14:textId="77777777" w:rsidR="00D41220" w:rsidRDefault="004F185F">
      <w:pPr>
        <w:pStyle w:val="Standard"/>
        <w:rPr>
          <w:rFonts w:eastAsia="ＭＳ 明朝" w:hint="eastAsia"/>
        </w:rPr>
      </w:pPr>
      <w:r>
        <w:rPr>
          <w:rFonts w:eastAsia="ＭＳ 明朝"/>
        </w:rPr>
        <w:t xml:space="preserve">　（スキー連盟やネイチャースキー部では対応できませんので宜しくお願いいたします。）</w:t>
      </w:r>
    </w:p>
    <w:p w14:paraId="0CA08472" w14:textId="77777777" w:rsidR="00D41220" w:rsidRDefault="00D41220">
      <w:pPr>
        <w:pStyle w:val="Standard"/>
        <w:rPr>
          <w:rFonts w:eastAsia="ＭＳ 明朝" w:hint="eastAsia"/>
        </w:rPr>
      </w:pPr>
    </w:p>
    <w:p w14:paraId="0505B194" w14:textId="77777777" w:rsidR="00D41220" w:rsidRDefault="00D41220">
      <w:pPr>
        <w:pStyle w:val="Standard"/>
        <w:rPr>
          <w:rFonts w:eastAsia="ＭＳ 明朝" w:hint="eastAsia"/>
        </w:rPr>
      </w:pPr>
    </w:p>
    <w:p w14:paraId="467A3C07" w14:textId="77777777" w:rsidR="00D41220" w:rsidRDefault="00D41220">
      <w:pPr>
        <w:pStyle w:val="Standard"/>
        <w:rPr>
          <w:rFonts w:eastAsia="ＭＳ 明朝" w:hint="eastAsia"/>
        </w:rPr>
      </w:pPr>
    </w:p>
    <w:sectPr w:rsidR="00D41220">
      <w:pgSz w:w="11906" w:h="16838"/>
      <w:pgMar w:top="1134" w:right="991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08B9" w14:textId="77777777" w:rsidR="004F185F" w:rsidRDefault="004F185F">
      <w:pPr>
        <w:rPr>
          <w:rFonts w:hint="eastAsia"/>
        </w:rPr>
      </w:pPr>
      <w:r>
        <w:separator/>
      </w:r>
    </w:p>
  </w:endnote>
  <w:endnote w:type="continuationSeparator" w:id="0">
    <w:p w14:paraId="70395437" w14:textId="77777777" w:rsidR="004F185F" w:rsidRDefault="004F18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BD6F" w14:textId="77777777" w:rsidR="004F185F" w:rsidRDefault="004F18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09CD36" w14:textId="77777777" w:rsidR="004F185F" w:rsidRDefault="004F18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1220"/>
    <w:rsid w:val="004F185F"/>
    <w:rsid w:val="00646816"/>
    <w:rsid w:val="00D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9523E"/>
  <w15:docId w15:val="{2F289D2B-DC48-48FD-9779-7BF60F3B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basedOn w:val="a0"/>
    <w:rPr>
      <w:szCs w:val="21"/>
    </w:rPr>
  </w:style>
  <w:style w:type="character" w:customStyle="1" w:styleId="a8">
    <w:name w:val="フッター (文字)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kiminori</dc:creator>
  <cp:lastModifiedBy>user</cp:lastModifiedBy>
  <cp:revision>2</cp:revision>
  <cp:lastPrinted>2024-12-20T09:44:00Z</cp:lastPrinted>
  <dcterms:created xsi:type="dcterms:W3CDTF">2024-12-23T04:04:00Z</dcterms:created>
  <dcterms:modified xsi:type="dcterms:W3CDTF">2024-12-23T04:04:00Z</dcterms:modified>
</cp:coreProperties>
</file>